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B54562">
              <w:rPr>
                <w:b/>
                <w:szCs w:val="28"/>
              </w:rPr>
              <w:t>UR06</w:t>
            </w:r>
            <w:r w:rsidR="00754479">
              <w:rPr>
                <w:b/>
                <w:szCs w:val="28"/>
              </w:rPr>
              <w:t>0</w:t>
            </w:r>
            <w:r w:rsidR="00953D31" w:rsidRPr="00953D31">
              <w:rPr>
                <w:b/>
                <w:szCs w:val="28"/>
              </w:rPr>
              <w:t>HL104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B54562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UR06</w:t>
            </w:r>
            <w:r w:rsidR="00754479">
              <w:rPr>
                <w:b/>
                <w:szCs w:val="28"/>
              </w:rPr>
              <w:t>0</w:t>
            </w:r>
            <w:r w:rsidR="00953D31" w:rsidRPr="00953D31">
              <w:rPr>
                <w:b/>
                <w:szCs w:val="28"/>
              </w:rPr>
              <w:t>HL104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B63879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</w:t>
      </w:r>
      <w:r>
        <w:rPr>
          <w:sz w:val="22"/>
          <w:szCs w:val="22"/>
          <w:lang w:val="en-US"/>
        </w:rPr>
        <w:t>4</w:t>
      </w:r>
      <w:r w:rsidR="002606AB">
        <w:rPr>
          <w:szCs w:val="28"/>
          <w:lang w:val="en-US"/>
        </w:rPr>
        <w:br w:type="page"/>
      </w:r>
    </w:p>
    <w:p w:rsidR="00810B70" w:rsidRPr="009F48F0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9F48F0">
        <w:rPr>
          <w:b/>
          <w:sz w:val="22"/>
          <w:szCs w:val="22"/>
        </w:rPr>
        <w:lastRenderedPageBreak/>
        <w:t>СОДЕРЖАНИЕ</w:t>
      </w:r>
    </w:p>
    <w:p w:rsidR="009F48F0" w:rsidRPr="009F48F0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F48F0">
        <w:rPr>
          <w:sz w:val="22"/>
          <w:szCs w:val="22"/>
        </w:rPr>
        <w:fldChar w:fldCharType="begin"/>
      </w:r>
      <w:r w:rsidRPr="009F48F0">
        <w:rPr>
          <w:sz w:val="22"/>
          <w:szCs w:val="22"/>
        </w:rPr>
        <w:instrText xml:space="preserve"> TOC \o "1-3" \h \z \u </w:instrText>
      </w:r>
      <w:r w:rsidRPr="009F48F0">
        <w:rPr>
          <w:sz w:val="22"/>
          <w:szCs w:val="22"/>
        </w:rPr>
        <w:fldChar w:fldCharType="separate"/>
      </w:r>
      <w:hyperlink w:anchor="_Toc129251598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1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ОСНОВНЫЕ СВЕДЕНИЯ ОБ</w:t>
        </w:r>
        <w:r w:rsidR="009F48F0" w:rsidRPr="009F48F0">
          <w:rPr>
            <w:rStyle w:val="ad"/>
            <w:b/>
            <w:noProof/>
            <w:sz w:val="22"/>
            <w:szCs w:val="22"/>
          </w:rPr>
          <w:t xml:space="preserve"> </w:t>
        </w:r>
        <w:r w:rsidR="009F48F0" w:rsidRPr="009F48F0">
          <w:rPr>
            <w:rStyle w:val="ad"/>
            <w:b/>
            <w:noProof/>
            <w:sz w:val="22"/>
            <w:szCs w:val="22"/>
          </w:rPr>
          <w:t>ИЗДЕЛИИ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_Toc129251598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 w:rsidR="00B63879">
          <w:rPr>
            <w:noProof/>
            <w:webHidden/>
            <w:sz w:val="22"/>
            <w:szCs w:val="22"/>
          </w:rPr>
          <w:t>3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599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2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_Toc129251599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0" w:history="1">
        <w:r w:rsidR="009F48F0" w:rsidRPr="009F48F0">
          <w:rPr>
            <w:rStyle w:val="ad"/>
            <w:noProof/>
            <w:sz w:val="22"/>
            <w:szCs w:val="22"/>
          </w:rPr>
          <w:t>2.1.1 Описание изделия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_Toc129251600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1" w:history="1">
        <w:r w:rsidR="009F48F0" w:rsidRPr="009F48F0">
          <w:rPr>
            <w:rStyle w:val="ad"/>
            <w:noProof/>
            <w:sz w:val="22"/>
            <w:szCs w:val="22"/>
          </w:rPr>
          <w:t>2.1.2 Принцип работы</w:t>
        </w:r>
        <w:r w:rsidR="009F48F0" w:rsidRPr="009F48F0">
          <w:rPr>
            <w:noProof/>
            <w:webHidden/>
            <w:sz w:val="22"/>
            <w:szCs w:val="22"/>
          </w:rPr>
          <w:tab/>
        </w:r>
        <w:bookmarkStart w:id="0" w:name="_GoBack"/>
        <w:bookmarkEnd w:id="0"/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_Toc129251601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2" w:history="1">
        <w:r w:rsidR="009F48F0" w:rsidRPr="009F48F0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_Toc129251602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3" w:history="1">
        <w:r w:rsidR="009F48F0" w:rsidRPr="009F48F0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_Toc129251603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7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4" w:history="1">
        <w:r w:rsidR="009F48F0" w:rsidRPr="009F48F0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_Toc129251604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9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5" w:history="1">
        <w:r w:rsidR="009F48F0" w:rsidRPr="009F48F0">
          <w:rPr>
            <w:rStyle w:val="ad"/>
            <w:noProof/>
            <w:sz w:val="22"/>
            <w:szCs w:val="22"/>
          </w:rPr>
          <w:t>2.1.6 Чертеж изделия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_Toc129251605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10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6" w:history="1">
        <w:r w:rsidR="009F48F0" w:rsidRPr="009F48F0">
          <w:rPr>
            <w:rStyle w:val="ad"/>
            <w:noProof/>
            <w:sz w:val="22"/>
            <w:szCs w:val="22"/>
          </w:rPr>
          <w:t>2.2 Маркировка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_Toc129251606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10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7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3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КОМПЛЕКТНОСТЬ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_Toc129251607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10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8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4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ГАРАНТИИ ИЗГОТОВИТЕЛЯ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_Toc129251608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11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09" w:history="1">
        <w:r w:rsidR="009F48F0" w:rsidRPr="009F48F0">
          <w:rPr>
            <w:rStyle w:val="ad"/>
            <w:b/>
            <w:noProof/>
            <w:sz w:val="22"/>
            <w:szCs w:val="22"/>
          </w:rPr>
          <w:t>5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КОНСЕРВАЦИЯ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_Toc129251609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12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0" w:history="1">
        <w:r w:rsidR="009F48F0" w:rsidRPr="009F48F0">
          <w:rPr>
            <w:rStyle w:val="ad"/>
            <w:b/>
            <w:noProof/>
            <w:sz w:val="22"/>
            <w:szCs w:val="22"/>
          </w:rPr>
          <w:t>6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_Toc129251610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13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1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7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_Toc129251611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14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2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8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_Toc129251612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15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3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9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_Toc129251613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16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4" w:history="1">
        <w:r w:rsidR="009F48F0" w:rsidRPr="009F48F0">
          <w:rPr>
            <w:rStyle w:val="ad"/>
            <w:noProof/>
            <w:sz w:val="22"/>
            <w:szCs w:val="22"/>
          </w:rPr>
          <w:t>9.1 Общие требования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_Toc129251614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17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5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10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_Toc129251615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18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6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11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_Toc129251616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19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9F48F0" w:rsidRPr="009F48F0" w:rsidRDefault="00B6387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51617" w:history="1">
        <w:r w:rsidR="009F48F0" w:rsidRPr="009F48F0">
          <w:rPr>
            <w:rStyle w:val="ad"/>
            <w:b/>
            <w:bCs/>
            <w:noProof/>
            <w:sz w:val="22"/>
            <w:szCs w:val="22"/>
          </w:rPr>
          <w:t>12</w:t>
        </w:r>
        <w:r w:rsidR="009F48F0" w:rsidRPr="009F48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F48F0" w:rsidRPr="009F48F0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9F48F0" w:rsidRPr="009F48F0">
          <w:rPr>
            <w:noProof/>
            <w:webHidden/>
            <w:sz w:val="22"/>
            <w:szCs w:val="22"/>
          </w:rPr>
          <w:tab/>
        </w:r>
        <w:r w:rsidR="009F48F0" w:rsidRPr="009F48F0">
          <w:rPr>
            <w:noProof/>
            <w:webHidden/>
            <w:sz w:val="22"/>
            <w:szCs w:val="22"/>
          </w:rPr>
          <w:fldChar w:fldCharType="begin"/>
        </w:r>
        <w:r w:rsidR="009F48F0" w:rsidRPr="009F48F0">
          <w:rPr>
            <w:noProof/>
            <w:webHidden/>
            <w:sz w:val="22"/>
            <w:szCs w:val="22"/>
          </w:rPr>
          <w:instrText xml:space="preserve"> PAGEREF _Toc129251617 \h </w:instrText>
        </w:r>
        <w:r w:rsidR="009F48F0" w:rsidRPr="009F48F0">
          <w:rPr>
            <w:noProof/>
            <w:webHidden/>
            <w:sz w:val="22"/>
            <w:szCs w:val="22"/>
          </w:rPr>
        </w:r>
        <w:r w:rsidR="009F48F0" w:rsidRPr="009F48F0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21</w:t>
        </w:r>
        <w:r w:rsidR="009F48F0" w:rsidRPr="009F48F0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9F48F0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6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4C62D4">
        <w:rPr>
          <w:sz w:val="22"/>
          <w:szCs w:val="22"/>
        </w:rPr>
        <w:t>UR06</w:t>
      </w:r>
      <w:r w:rsidR="00754479">
        <w:rPr>
          <w:sz w:val="22"/>
          <w:szCs w:val="22"/>
        </w:rPr>
        <w:t>0</w:t>
      </w:r>
      <w:r w:rsidR="00953D31" w:rsidRPr="00953D31">
        <w:rPr>
          <w:sz w:val="22"/>
          <w:szCs w:val="22"/>
        </w:rPr>
        <w:t>HL104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1" w:name="_Ref67997751"/>
      <w:bookmarkStart w:id="2" w:name="_Toc129251598"/>
      <w:r w:rsidRPr="00985AEE">
        <w:rPr>
          <w:b/>
          <w:szCs w:val="28"/>
        </w:rPr>
        <w:t>ОСНОВНЫЕ СВЕДЕНИЯ ОБ ИЗДЕЛИИ</w:t>
      </w:r>
      <w:bookmarkEnd w:id="1"/>
      <w:bookmarkEnd w:id="2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0254E6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D31525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UR06</w:t>
            </w:r>
            <w:r w:rsidR="00754479">
              <w:rPr>
                <w:sz w:val="22"/>
                <w:szCs w:val="22"/>
              </w:rPr>
              <w:t>0</w:t>
            </w:r>
            <w:r w:rsidR="00953D31" w:rsidRPr="00953D31">
              <w:rPr>
                <w:sz w:val="22"/>
                <w:szCs w:val="22"/>
              </w:rPr>
              <w:t>HL104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D31525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UR06</w:t>
            </w:r>
            <w:r w:rsidR="00754479">
              <w:rPr>
                <w:sz w:val="22"/>
                <w:szCs w:val="22"/>
              </w:rPr>
              <w:t>0</w:t>
            </w:r>
            <w:r w:rsidR="00953D31" w:rsidRPr="00953D31">
              <w:rPr>
                <w:sz w:val="22"/>
                <w:szCs w:val="22"/>
              </w:rPr>
              <w:t>HL104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28787D" w:rsidRPr="00CC2C20" w:rsidTr="00B21869">
        <w:trPr>
          <w:trHeight w:val="20"/>
        </w:trPr>
        <w:tc>
          <w:tcPr>
            <w:tcW w:w="2746" w:type="dxa"/>
            <w:vAlign w:val="center"/>
          </w:tcPr>
          <w:p w:rsidR="0028787D" w:rsidRPr="00CC2C20" w:rsidRDefault="0028787D" w:rsidP="0028787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8787D" w:rsidRDefault="0028787D" w:rsidP="0028787D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8438A9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F63D54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763CC5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763CC5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Via </w:t>
            </w:r>
            <w:proofErr w:type="spellStart"/>
            <w:r>
              <w:rPr>
                <w:sz w:val="22"/>
                <w:szCs w:val="22"/>
                <w:lang w:val="en-US"/>
              </w:rPr>
              <w:t>dell'Industria</w:t>
            </w:r>
            <w:proofErr w:type="spellEnd"/>
            <w:r>
              <w:rPr>
                <w:sz w:val="22"/>
                <w:szCs w:val="22"/>
                <w:lang w:val="en-US"/>
              </w:rPr>
              <w:t>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35020 </w:t>
            </w:r>
            <w:proofErr w:type="spellStart"/>
            <w:r>
              <w:rPr>
                <w:sz w:val="22"/>
                <w:szCs w:val="22"/>
                <w:lang w:val="en-US"/>
              </w:rPr>
              <w:t>Brugine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Padova</w:t>
            </w:r>
            <w:proofErr w:type="spellEnd"/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B63879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7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B63879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8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3" w:name="_Ref70416271"/>
      <w:bookmarkStart w:id="4" w:name="_Toc129251599"/>
      <w:r w:rsidRPr="00985AEE">
        <w:rPr>
          <w:b/>
          <w:szCs w:val="28"/>
        </w:rPr>
        <w:t>ТЕХНИЧЕСКИЕ ХАРАКТЕРИСТИКИ</w:t>
      </w:r>
      <w:bookmarkEnd w:id="3"/>
      <w:bookmarkEnd w:id="4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29251600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5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FC2D54" w:rsidRDefault="00465B70" w:rsidP="000254E6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D31525">
        <w:rPr>
          <w:sz w:val="22"/>
          <w:szCs w:val="22"/>
        </w:rPr>
        <w:t>UR06</w:t>
      </w:r>
      <w:r w:rsidR="00754479">
        <w:rPr>
          <w:sz w:val="22"/>
          <w:szCs w:val="22"/>
        </w:rPr>
        <w:t>0</w:t>
      </w:r>
      <w:r w:rsidR="00953D31" w:rsidRPr="00953D31">
        <w:rPr>
          <w:sz w:val="22"/>
          <w:szCs w:val="22"/>
        </w:rPr>
        <w:t>HL104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</w:t>
      </w:r>
      <w:proofErr w:type="spellStart"/>
      <w:r w:rsidR="005D2D9A" w:rsidRPr="006A4A30">
        <w:rPr>
          <w:sz w:val="22"/>
          <w:szCs w:val="22"/>
        </w:rPr>
        <w:t>heaterSteam</w:t>
      </w:r>
      <w:proofErr w:type="spellEnd"/>
      <w:r w:rsidR="005D2D9A" w:rsidRPr="006A4A30">
        <w:rPr>
          <w:sz w:val="22"/>
          <w:szCs w:val="22"/>
        </w:rPr>
        <w:t xml:space="preserve"> </w:t>
      </w:r>
      <w:proofErr w:type="spellStart"/>
      <w:r w:rsidR="00C21824">
        <w:rPr>
          <w:sz w:val="22"/>
          <w:szCs w:val="22"/>
        </w:rPr>
        <w:t>titanium</w:t>
      </w:r>
      <w:proofErr w:type="spellEnd"/>
      <w:r w:rsidR="00C21824">
        <w:rPr>
          <w:sz w:val="22"/>
          <w:szCs w:val="22"/>
        </w:rPr>
        <w:t xml:space="preserve">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  <w:r w:rsidR="00FC2D54">
        <w:rPr>
          <w:rFonts w:eastAsiaTheme="minorHAnsi"/>
          <w:i/>
          <w:iCs/>
          <w:color w:val="000000"/>
          <w:sz w:val="22"/>
          <w:szCs w:val="22"/>
          <w:lang w:eastAsia="en-US"/>
        </w:rPr>
        <w:t>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(±1 % </w:t>
      </w:r>
      <w:proofErr w:type="spellStart"/>
      <w:r w:rsidRPr="006A4A30">
        <w:rPr>
          <w:sz w:val="22"/>
          <w:szCs w:val="22"/>
        </w:rPr>
        <w:t>отн</w:t>
      </w:r>
      <w:proofErr w:type="spellEnd"/>
      <w:r w:rsidRPr="006A4A30">
        <w:rPr>
          <w:sz w:val="22"/>
          <w:szCs w:val="22"/>
        </w:rPr>
        <w:t>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 xml:space="preserve">из </w:t>
      </w:r>
      <w:proofErr w:type="spellStart"/>
      <w:r w:rsidRPr="006A4A30">
        <w:rPr>
          <w:sz w:val="22"/>
          <w:szCs w:val="22"/>
        </w:rPr>
        <w:t>коррозионноустойчивых</w:t>
      </w:r>
      <w:proofErr w:type="spellEnd"/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контроллером на базе серии </w:t>
      </w:r>
      <w:proofErr w:type="spellStart"/>
      <w:r w:rsidR="000E0D3C" w:rsidRPr="006A4A30">
        <w:rPr>
          <w:sz w:val="22"/>
          <w:szCs w:val="22"/>
        </w:rPr>
        <w:t>c.pCO</w:t>
      </w:r>
      <w:proofErr w:type="spellEnd"/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Увлажнители серии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5F219B">
        <w:rPr>
          <w:sz w:val="22"/>
          <w:szCs w:val="22"/>
        </w:rPr>
        <w:t xml:space="preserve"> </w:t>
      </w:r>
      <w:proofErr w:type="spellStart"/>
      <w:r w:rsidR="005F219B">
        <w:rPr>
          <w:sz w:val="22"/>
          <w:szCs w:val="22"/>
        </w:rPr>
        <w:t>titanium</w:t>
      </w:r>
      <w:proofErr w:type="spellEnd"/>
      <w:r w:rsidR="005F219B">
        <w:rPr>
          <w:sz w:val="22"/>
          <w:szCs w:val="22"/>
        </w:rPr>
        <w:t>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Кроме того, увлажнители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="008809AA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 xml:space="preserve">пленку из </w:t>
      </w:r>
      <w:proofErr w:type="spellStart"/>
      <w:r w:rsidRPr="006A4A30">
        <w:rPr>
          <w:sz w:val="22"/>
          <w:szCs w:val="22"/>
        </w:rPr>
        <w:t>кевлара</w:t>
      </w:r>
      <w:proofErr w:type="spellEnd"/>
      <w:r w:rsidRPr="006A4A30">
        <w:rPr>
          <w:sz w:val="22"/>
          <w:szCs w:val="22"/>
        </w:rPr>
        <w:t>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система </w:t>
      </w:r>
      <w:proofErr w:type="spellStart"/>
      <w:r w:rsidR="000E0D3C" w:rsidRPr="006A4A30">
        <w:rPr>
          <w:sz w:val="22"/>
          <w:szCs w:val="22"/>
        </w:rPr>
        <w:t>антивспенивания</w:t>
      </w:r>
      <w:proofErr w:type="spellEnd"/>
      <w:r w:rsidR="000E0D3C" w:rsidRPr="006A4A30">
        <w:rPr>
          <w:sz w:val="22"/>
          <w:szCs w:val="22"/>
        </w:rPr>
        <w:t xml:space="preserve">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 xml:space="preserve">прерывая процесс </w:t>
      </w:r>
      <w:proofErr w:type="spellStart"/>
      <w:r w:rsidR="000E0D3C" w:rsidRPr="006A4A30">
        <w:rPr>
          <w:sz w:val="22"/>
          <w:szCs w:val="22"/>
        </w:rPr>
        <w:t>паропроизводства</w:t>
      </w:r>
      <w:proofErr w:type="spellEnd"/>
      <w:r w:rsidR="000E0D3C" w:rsidRPr="006A4A30">
        <w:rPr>
          <w:sz w:val="22"/>
          <w:szCs w:val="22"/>
        </w:rPr>
        <w:t>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Модели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titanium</w:t>
      </w:r>
      <w:proofErr w:type="spellEnd"/>
      <w:r w:rsidRPr="006A4A30">
        <w:rPr>
          <w:sz w:val="22"/>
          <w:szCs w:val="22"/>
        </w:rPr>
        <w:t xml:space="preserve">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0254E6" w:rsidRDefault="000254E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29251601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6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пароувлажнитель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sz w:val="22"/>
          <w:szCs w:val="22"/>
        </w:rPr>
        <w:t>HeaterSteam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proofErr w:type="spellStart"/>
      <w:r w:rsidRPr="006A4A30">
        <w:rPr>
          <w:rFonts w:hint="eastAsia"/>
          <w:sz w:val="22"/>
          <w:szCs w:val="22"/>
        </w:rPr>
        <w:t>паропроизводством</w:t>
      </w:r>
      <w:proofErr w:type="spellEnd"/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="004B1458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9D1ABB">
        <w:rPr>
          <w:rFonts w:ascii="Times New Roman" w:eastAsia="Times New Roman" w:hAnsi="Times New Roman"/>
          <w:lang w:eastAsia="ru-RU"/>
        </w:rPr>
        <w:t>St</w:t>
      </w:r>
      <w:proofErr w:type="spellEnd"/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proofErr w:type="spellStart"/>
      <w:r w:rsidRPr="009D1ABB">
        <w:rPr>
          <w:rFonts w:ascii="Times New Roman" w:eastAsia="Times New Roman" w:hAnsi="Times New Roman" w:hint="eastAsia"/>
          <w:lang w:eastAsia="ru-RU"/>
        </w:rPr>
        <w:t>отн</w:t>
      </w:r>
      <w:proofErr w:type="spellEnd"/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29251602"/>
      <w:r w:rsidRPr="00DC2751">
        <w:rPr>
          <w:rFonts w:ascii="Times New Roman" w:hAnsi="Times New Roman" w:cs="Times New Roman"/>
          <w:color w:val="auto"/>
          <w:sz w:val="22"/>
          <w:szCs w:val="22"/>
        </w:rPr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7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8438A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05855" cy="7931785"/>
            <wp:effectExtent l="0" t="0" r="444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8" w:name="_Toc129251603"/>
      <w:r w:rsidRPr="00DC2751">
        <w:rPr>
          <w:rFonts w:ascii="Times New Roman" w:hAnsi="Times New Roman" w:cs="Times New Roman"/>
          <w:color w:val="auto"/>
          <w:sz w:val="22"/>
          <w:szCs w:val="22"/>
        </w:rPr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8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763CC5">
        <w:trPr>
          <w:trHeight w:val="418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DD1B27" w:rsidRDefault="00D31525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54479">
              <w:rPr>
                <w:sz w:val="22"/>
                <w:szCs w:val="22"/>
              </w:rPr>
              <w:t>0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051187" w:rsidRDefault="00D31525" w:rsidP="004415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45.7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1B1F3E" w:rsidRDefault="00987402" w:rsidP="002628A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</w:t>
            </w:r>
          </w:p>
          <w:p w:rsidR="00B47DD8" w:rsidRPr="00DD1B27" w:rsidRDefault="002628AB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(-15/+10%)/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4126DB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2х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CF35B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20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763CC5">
        <w:trPr>
          <w:trHeight w:val="508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345" w:type="dxa"/>
            <w:vAlign w:val="center"/>
          </w:tcPr>
          <w:p w:rsidR="00383069" w:rsidRPr="00E83E4F" w:rsidRDefault="00754479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40 °C, </w:t>
            </w:r>
            <w:proofErr w:type="spellStart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763CC5">
        <w:trPr>
          <w:trHeight w:val="476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763CC5">
        <w:trPr>
          <w:trHeight w:val="475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763CC5">
        <w:trPr>
          <w:trHeight w:val="39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4126DB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763CC5">
        <w:trPr>
          <w:trHeight w:val="411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5</w:t>
            </w:r>
            <w:r w:rsidR="006547DA"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CF35B0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 (50Гц); 22.5</w:t>
            </w:r>
            <w:r w:rsidR="006547DA">
              <w:rPr>
                <w:sz w:val="22"/>
                <w:szCs w:val="22"/>
              </w:rPr>
              <w:t xml:space="preserve"> (60Гц)</w:t>
            </w:r>
          </w:p>
        </w:tc>
      </w:tr>
    </w:tbl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4126DB" w:rsidP="009C0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D670E4" w:rsidRDefault="000344DD" w:rsidP="00D670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</w:t>
            </w:r>
            <w:r w:rsidR="00D670E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RDXL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D670E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63CC5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B3332F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proofErr w:type="spellStart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888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B245E5" w:rsidRDefault="00B245E5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D670E4" w:rsidRDefault="00D670E4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B245E5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B245E5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105D67" w:rsidRDefault="00B245E5" w:rsidP="003830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763CC5" w:rsidRDefault="00763CC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29251604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9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366D15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861189" cy="2219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4" cy="22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0254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8A4836" w:rsidRDefault="00EF6F5C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472815" cy="343154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29251605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10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824BE9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27300" cy="3020695"/>
            <wp:effectExtent l="0" t="0" r="6350" b="825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1" w:name="_Toc129251606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1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2" w:name="_Ref68106430"/>
      <w:bookmarkStart w:id="13" w:name="_Ref70416282"/>
      <w:bookmarkStart w:id="14" w:name="_Ref70418117"/>
      <w:bookmarkStart w:id="15" w:name="_Toc129251607"/>
      <w:r w:rsidRPr="00C9592F">
        <w:rPr>
          <w:b/>
          <w:szCs w:val="28"/>
        </w:rPr>
        <w:t>КОМПЛЕКТНОСТЬ</w:t>
      </w:r>
      <w:bookmarkStart w:id="16" w:name="_Ref304821509"/>
      <w:bookmarkEnd w:id="12"/>
      <w:bookmarkEnd w:id="13"/>
      <w:bookmarkEnd w:id="14"/>
      <w:bookmarkEnd w:id="15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979"/>
      </w:tblGrid>
      <w:tr w:rsidR="00F14BAA" w:rsidRPr="00F312E9" w:rsidTr="00B42214">
        <w:trPr>
          <w:trHeight w:val="343"/>
          <w:tblHeader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B42214">
        <w:trPr>
          <w:trHeight w:val="568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Pr="00F312E9" w:rsidRDefault="00F14BAA" w:rsidP="000254E6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</w:t>
            </w:r>
            <w:r w:rsidR="006A4A30">
              <w:rPr>
                <w:sz w:val="22"/>
                <w:szCs w:val="22"/>
              </w:rPr>
              <w:t xml:space="preserve">электронагревателями </w:t>
            </w:r>
          </w:p>
        </w:tc>
        <w:tc>
          <w:tcPr>
            <w:tcW w:w="1843" w:type="dxa"/>
            <w:vAlign w:val="center"/>
          </w:tcPr>
          <w:p w:rsidR="00F14BAA" w:rsidRDefault="00B27B3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UR06</w:t>
            </w:r>
            <w:r w:rsidR="00754479">
              <w:rPr>
                <w:sz w:val="22"/>
                <w:szCs w:val="22"/>
              </w:rPr>
              <w:t>0</w:t>
            </w:r>
            <w:r w:rsidR="00953D31" w:rsidRPr="00953D31">
              <w:rPr>
                <w:sz w:val="22"/>
                <w:szCs w:val="22"/>
              </w:rPr>
              <w:t>HL104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2214" w:rsidRPr="00F312E9" w:rsidTr="00B42214">
        <w:trPr>
          <w:trHeight w:val="215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B42214" w:rsidRDefault="00B42214" w:rsidP="00B42214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Трубка для подачи питающей воды с двойным обратным клапаном</w:t>
            </w:r>
          </w:p>
        </w:tc>
        <w:tc>
          <w:tcPr>
            <w:tcW w:w="1843" w:type="dxa"/>
            <w:vAlign w:val="center"/>
          </w:tcPr>
          <w:p w:rsidR="00B42214" w:rsidRDefault="00B42214" w:rsidP="00107C5C">
            <w:pPr>
              <w:jc w:val="center"/>
              <w:rPr>
                <w:sz w:val="22"/>
                <w:szCs w:val="22"/>
              </w:rPr>
            </w:pPr>
            <w:r w:rsidRPr="00B42214">
              <w:rPr>
                <w:sz w:val="22"/>
                <w:szCs w:val="22"/>
              </w:rPr>
              <w:t>FWHDCV0003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42214" w:rsidRDefault="000175C8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B42214">
        <w:trPr>
          <w:trHeight w:val="263"/>
          <w:jc w:val="center"/>
        </w:trPr>
        <w:tc>
          <w:tcPr>
            <w:tcW w:w="6096" w:type="dxa"/>
            <w:shd w:val="clear" w:color="auto" w:fill="auto"/>
            <w:vAlign w:val="center"/>
          </w:tcPr>
          <w:p w:rsidR="00F14BAA" w:rsidRDefault="00F14BAA" w:rsidP="00763CC5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63CC5">
              <w:rPr>
                <w:sz w:val="22"/>
                <w:szCs w:val="22"/>
              </w:rPr>
              <w:t>Руководство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 монтажу и эксплуатации</w:t>
            </w:r>
          </w:p>
        </w:tc>
        <w:tc>
          <w:tcPr>
            <w:tcW w:w="1843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bookmarkEnd w:id="16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43FCA">
        <w:rPr>
          <w:b/>
          <w:szCs w:val="28"/>
        </w:rPr>
        <w:lastRenderedPageBreak/>
        <w:t xml:space="preserve"> </w:t>
      </w:r>
      <w:bookmarkStart w:id="17" w:name="_Ref68106447"/>
      <w:bookmarkStart w:id="18" w:name="_Ref70416290"/>
      <w:bookmarkStart w:id="19" w:name="_Ref70418138"/>
      <w:bookmarkStart w:id="20" w:name="_Toc129251608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7"/>
      <w:bookmarkEnd w:id="18"/>
      <w:bookmarkEnd w:id="19"/>
      <w:bookmarkEnd w:id="20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3C326E">
        <w:rPr>
          <w:color w:val="242021"/>
          <w:sz w:val="22"/>
          <w:szCs w:val="22"/>
        </w:rPr>
        <w:t xml:space="preserve">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F63D54">
        <w:rPr>
          <w:color w:val="242021"/>
          <w:sz w:val="22"/>
          <w:szCs w:val="22"/>
        </w:rPr>
        <w:t>2 года</w:t>
      </w:r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r w:rsidRPr="00B3332F">
        <w:rPr>
          <w:b/>
          <w:szCs w:val="28"/>
        </w:rPr>
        <w:lastRenderedPageBreak/>
        <w:t xml:space="preserve"> </w:t>
      </w:r>
      <w:bookmarkStart w:id="24" w:name="_Toc129251609"/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29251610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9CF9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B27B35">
        <w:rPr>
          <w:sz w:val="22"/>
          <w:szCs w:val="22"/>
        </w:rPr>
        <w:t>UR06</w:t>
      </w:r>
      <w:r w:rsidR="00754479">
        <w:rPr>
          <w:sz w:val="22"/>
          <w:szCs w:val="22"/>
        </w:rPr>
        <w:t>0</w:t>
      </w:r>
      <w:r w:rsidR="00953D31" w:rsidRPr="00953D31">
        <w:rPr>
          <w:sz w:val="22"/>
          <w:szCs w:val="22"/>
        </w:rPr>
        <w:t>HL104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98C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E279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37C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29251611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2494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3B342F">
        <w:rPr>
          <w:sz w:val="22"/>
          <w:szCs w:val="22"/>
        </w:rPr>
        <w:t>UR06</w:t>
      </w:r>
      <w:r w:rsidR="00754479">
        <w:rPr>
          <w:sz w:val="22"/>
          <w:szCs w:val="22"/>
        </w:rPr>
        <w:t>0</w:t>
      </w:r>
      <w:r w:rsidR="00953D31" w:rsidRPr="00953D31">
        <w:rPr>
          <w:sz w:val="22"/>
          <w:szCs w:val="22"/>
        </w:rPr>
        <w:t>HL104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85AB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99CA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29251612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29251613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29251614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29251615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29251616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29251617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2"/>
      <w:footerReference w:type="first" r:id="rId33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25" w:rsidRDefault="00D31525">
      <w:r>
        <w:separator/>
      </w:r>
    </w:p>
  </w:endnote>
  <w:endnote w:type="continuationSeparator" w:id="0">
    <w:p w:rsidR="00D31525" w:rsidRDefault="00D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25" w:rsidRDefault="00D315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525" w:rsidRDefault="00D315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25" w:rsidRDefault="00D31525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D31525" w:rsidRDefault="00D31525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D31525" w:rsidRDefault="00D31525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D31525" w:rsidRDefault="00D31525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25" w:rsidRDefault="00D31525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25" w:rsidRDefault="00D31525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Pr="00B7687E" w:rsidRDefault="006A6C0B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UR06</w:t>
                              </w:r>
                              <w:r w:rsidR="00D31525">
                                <w:rPr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D31525" w:rsidRPr="00953D31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D31525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Pr="00ED1531" w:rsidRDefault="00D31525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63879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Pr="00ED1531" w:rsidRDefault="00D31525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1525" w:rsidRPr="00961F53" w:rsidRDefault="00D31525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1525" w:rsidRPr="00FC2D54" w:rsidRDefault="00D31525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D31525" w:rsidRPr="00FC2D54" w:rsidRDefault="00D31525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 w:rsidR="00191C60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UR06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953D31">
                                <w:rPr>
                                  <w:b/>
                                  <w:sz w:val="18"/>
                                  <w:szCs w:val="18"/>
                                </w:rPr>
                                <w:t>HL104</w:t>
                              </w:r>
                            </w:p>
                            <w:p w:rsidR="00D31525" w:rsidRPr="00B160C5" w:rsidRDefault="00D31525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D31525" w:rsidRPr="00613EFB" w:rsidRDefault="00D31525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D31525" w:rsidRPr="00B7687E" w:rsidRDefault="006A6C0B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UR06</w:t>
                        </w:r>
                        <w:r w:rsidR="00D31525">
                          <w:rPr>
                            <w:b/>
                            <w:sz w:val="22"/>
                            <w:szCs w:val="22"/>
                          </w:rPr>
                          <w:t>0</w:t>
                        </w:r>
                        <w:r w:rsidR="00D31525" w:rsidRPr="00953D31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D31525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D31525" w:rsidRPr="00ED1531" w:rsidRDefault="00D31525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B63879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D31525" w:rsidRPr="00ED1531" w:rsidRDefault="00D31525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D31525" w:rsidRPr="00961F53" w:rsidRDefault="00D31525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D31525" w:rsidRPr="00FC2D54" w:rsidRDefault="00D31525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D31525" w:rsidRPr="00FC2D54" w:rsidRDefault="00D31525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 w:rsidR="00191C60">
                          <w:rPr>
                            <w:b/>
                            <w:sz w:val="18"/>
                            <w:szCs w:val="18"/>
                          </w:rPr>
                          <w:t xml:space="preserve"> UR06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 w:rsidRPr="00953D31">
                          <w:rPr>
                            <w:b/>
                            <w:sz w:val="18"/>
                            <w:szCs w:val="18"/>
                          </w:rPr>
                          <w:t>HL104</w:t>
                        </w:r>
                      </w:p>
                      <w:p w:rsidR="00D31525" w:rsidRPr="00B160C5" w:rsidRDefault="00D31525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D31525" w:rsidRPr="00613EFB" w:rsidRDefault="00D31525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25" w:rsidRDefault="00D31525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Pr="00AF301F" w:rsidRDefault="00D31525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6387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Pr="00ED4E00" w:rsidRDefault="00737F91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UR06</w:t>
                              </w:r>
                              <w:r w:rsidR="00D31525">
                                <w:rPr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D31525" w:rsidRPr="00953D31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D31525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D31525" w:rsidRPr="00C23BB2" w:rsidRDefault="00D31525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D31525" w:rsidRPr="00EC2FF5" w:rsidRDefault="00D31525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D31525" w:rsidRPr="00AF301F" w:rsidRDefault="00D31525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B6387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D31525" w:rsidRPr="00ED4E00" w:rsidRDefault="00737F91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UR06</w:t>
                        </w:r>
                        <w:r w:rsidR="00D31525">
                          <w:rPr>
                            <w:b/>
                            <w:sz w:val="22"/>
                            <w:szCs w:val="22"/>
                          </w:rPr>
                          <w:t>0</w:t>
                        </w:r>
                        <w:r w:rsidR="00D31525" w:rsidRPr="00953D31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D31525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D31525" w:rsidRPr="00C23BB2" w:rsidRDefault="00D31525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D31525" w:rsidRPr="00EC2FF5" w:rsidRDefault="00D31525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25" w:rsidRDefault="00D31525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Default="00D31525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Pr="00AF301F" w:rsidRDefault="00D31525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63879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525" w:rsidRPr="00ED4E00" w:rsidRDefault="005C2E98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UR06</w:t>
                              </w:r>
                              <w:r w:rsidR="00D31525">
                                <w:rPr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D31525" w:rsidRPr="00953D31">
                                <w:rPr>
                                  <w:b/>
                                  <w:sz w:val="22"/>
                                  <w:szCs w:val="22"/>
                                </w:rPr>
                                <w:t>HL104</w:t>
                              </w:r>
                              <w:r w:rsidR="00D31525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D31525" w:rsidRPr="0021626D" w:rsidRDefault="00D31525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D31525" w:rsidRDefault="00D31525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D31525" w:rsidRPr="00AF301F" w:rsidRDefault="00D31525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B63879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D31525" w:rsidRPr="00ED4E00" w:rsidRDefault="005C2E98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UR06</w:t>
                        </w:r>
                        <w:r w:rsidR="00D31525">
                          <w:rPr>
                            <w:b/>
                            <w:sz w:val="22"/>
                            <w:szCs w:val="22"/>
                          </w:rPr>
                          <w:t>0</w:t>
                        </w:r>
                        <w:r w:rsidR="00D31525" w:rsidRPr="00953D31">
                          <w:rPr>
                            <w:b/>
                            <w:sz w:val="22"/>
                            <w:szCs w:val="22"/>
                          </w:rPr>
                          <w:t>HL104</w:t>
                        </w:r>
                        <w:r w:rsidR="00D31525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D31525" w:rsidRPr="0021626D" w:rsidRDefault="00D31525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25" w:rsidRDefault="00D31525">
      <w:r>
        <w:separator/>
      </w:r>
    </w:p>
  </w:footnote>
  <w:footnote w:type="continuationSeparator" w:id="0">
    <w:p w:rsidR="00D31525" w:rsidRDefault="00D3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25" w:rsidRDefault="00D315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525" w:rsidRDefault="00D3152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0B" w:rsidRDefault="006A6C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0B" w:rsidRDefault="006A6C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CB420B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0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7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8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7"/>
  </w:num>
  <w:num w:numId="8">
    <w:abstractNumId w:val="22"/>
  </w:num>
  <w:num w:numId="9">
    <w:abstractNumId w:val="34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9"/>
  </w:num>
  <w:num w:numId="23">
    <w:abstractNumId w:val="32"/>
  </w:num>
  <w:num w:numId="24">
    <w:abstractNumId w:val="43"/>
  </w:num>
  <w:num w:numId="25">
    <w:abstractNumId w:val="29"/>
  </w:num>
  <w:num w:numId="26">
    <w:abstractNumId w:val="19"/>
  </w:num>
  <w:num w:numId="27">
    <w:abstractNumId w:val="40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6"/>
  </w:num>
  <w:num w:numId="36">
    <w:abstractNumId w:val="8"/>
  </w:num>
  <w:num w:numId="37">
    <w:abstractNumId w:val="41"/>
  </w:num>
  <w:num w:numId="38">
    <w:abstractNumId w:val="48"/>
  </w:num>
  <w:num w:numId="39">
    <w:abstractNumId w:val="36"/>
  </w:num>
  <w:num w:numId="40">
    <w:abstractNumId w:val="10"/>
  </w:num>
  <w:num w:numId="41">
    <w:abstractNumId w:val="44"/>
  </w:num>
  <w:num w:numId="42">
    <w:abstractNumId w:val="15"/>
  </w:num>
  <w:num w:numId="43">
    <w:abstractNumId w:val="45"/>
  </w:num>
  <w:num w:numId="44">
    <w:abstractNumId w:val="30"/>
  </w:num>
  <w:num w:numId="45">
    <w:abstractNumId w:val="35"/>
  </w:num>
  <w:num w:numId="46">
    <w:abstractNumId w:val="47"/>
  </w:num>
  <w:num w:numId="47">
    <w:abstractNumId w:val="12"/>
  </w:num>
  <w:num w:numId="48">
    <w:abstractNumId w:val="2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175C8"/>
    <w:rsid w:val="0002003C"/>
    <w:rsid w:val="00021FB1"/>
    <w:rsid w:val="00022877"/>
    <w:rsid w:val="000234A9"/>
    <w:rsid w:val="000254E6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1187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5D67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1C60"/>
    <w:rsid w:val="00197129"/>
    <w:rsid w:val="00197339"/>
    <w:rsid w:val="001A0A60"/>
    <w:rsid w:val="001A0BAA"/>
    <w:rsid w:val="001A6138"/>
    <w:rsid w:val="001A63B1"/>
    <w:rsid w:val="001A68B1"/>
    <w:rsid w:val="001A6BBE"/>
    <w:rsid w:val="001B1F3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693"/>
    <w:rsid w:val="00266678"/>
    <w:rsid w:val="00266E38"/>
    <w:rsid w:val="002672F9"/>
    <w:rsid w:val="00275CB4"/>
    <w:rsid w:val="00276037"/>
    <w:rsid w:val="00282779"/>
    <w:rsid w:val="0028312A"/>
    <w:rsid w:val="00283BBE"/>
    <w:rsid w:val="00285B60"/>
    <w:rsid w:val="0028787D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3C7A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6D15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42F"/>
    <w:rsid w:val="003B39AD"/>
    <w:rsid w:val="003B7B77"/>
    <w:rsid w:val="003C326E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26DB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1458"/>
    <w:rsid w:val="004B6F5E"/>
    <w:rsid w:val="004B7CE8"/>
    <w:rsid w:val="004C01EC"/>
    <w:rsid w:val="004C1297"/>
    <w:rsid w:val="004C2058"/>
    <w:rsid w:val="004C25CF"/>
    <w:rsid w:val="004C329E"/>
    <w:rsid w:val="004C481A"/>
    <w:rsid w:val="004C62D4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C2E98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6C0B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37F91"/>
    <w:rsid w:val="00741FEB"/>
    <w:rsid w:val="00742632"/>
    <w:rsid w:val="00745BD9"/>
    <w:rsid w:val="00751720"/>
    <w:rsid w:val="00751D8F"/>
    <w:rsid w:val="00751FA7"/>
    <w:rsid w:val="00754479"/>
    <w:rsid w:val="0075637A"/>
    <w:rsid w:val="00763CC5"/>
    <w:rsid w:val="00766705"/>
    <w:rsid w:val="00767BFF"/>
    <w:rsid w:val="00770F7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4BE9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38A9"/>
    <w:rsid w:val="00847F9B"/>
    <w:rsid w:val="00850DCA"/>
    <w:rsid w:val="008513DD"/>
    <w:rsid w:val="00851CB0"/>
    <w:rsid w:val="0085316F"/>
    <w:rsid w:val="0086049F"/>
    <w:rsid w:val="00873343"/>
    <w:rsid w:val="00874D21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3D31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48F0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45E5"/>
    <w:rsid w:val="00B263D1"/>
    <w:rsid w:val="00B27B35"/>
    <w:rsid w:val="00B3332F"/>
    <w:rsid w:val="00B345E4"/>
    <w:rsid w:val="00B3658F"/>
    <w:rsid w:val="00B37FEB"/>
    <w:rsid w:val="00B40554"/>
    <w:rsid w:val="00B4087B"/>
    <w:rsid w:val="00B41232"/>
    <w:rsid w:val="00B41638"/>
    <w:rsid w:val="00B42214"/>
    <w:rsid w:val="00B42661"/>
    <w:rsid w:val="00B43EEF"/>
    <w:rsid w:val="00B451B6"/>
    <w:rsid w:val="00B46B36"/>
    <w:rsid w:val="00B47DD8"/>
    <w:rsid w:val="00B520F4"/>
    <w:rsid w:val="00B54562"/>
    <w:rsid w:val="00B54AC8"/>
    <w:rsid w:val="00B56EDA"/>
    <w:rsid w:val="00B63879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334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CF35B0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525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670E4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3BE"/>
    <w:rsid w:val="00E006F9"/>
    <w:rsid w:val="00E015E5"/>
    <w:rsid w:val="00E02961"/>
    <w:rsid w:val="00E035FD"/>
    <w:rsid w:val="00E07909"/>
    <w:rsid w:val="00E1141F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EF6F5C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3D54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/>
    <o:shapelayout v:ext="edit">
      <o:idmap v:ext="edit" data="1"/>
    </o:shapelayout>
  </w:shapeDefaults>
  <w:decimalSymbol w:val=","/>
  <w:listSeparator w:val=";"/>
  <w14:docId w14:val="0BEDE1AF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mailto:E-mail:%20info@uelements.com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E-mail:%20info@carelrussia.com" TargetMode="External"/><Relationship Id="rId25" Type="http://schemas.openxmlformats.org/officeDocument/2006/relationships/image" Target="media/image9.png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1.emf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D6E1-B462-445C-A65B-3EE482AA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39EC1993</Template>
  <TotalTime>46</TotalTime>
  <Pages>21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16</cp:revision>
  <cp:lastPrinted>2021-03-26T08:29:00Z</cp:lastPrinted>
  <dcterms:created xsi:type="dcterms:W3CDTF">2023-03-09T07:51:00Z</dcterms:created>
  <dcterms:modified xsi:type="dcterms:W3CDTF">2024-04-01T10:12:00Z</dcterms:modified>
</cp:coreProperties>
</file>